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5B" w:rsidRDefault="0062675B" w:rsidP="00A8225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2675B" w:rsidRDefault="0062675B" w:rsidP="00A8225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2675B" w:rsidRDefault="0062675B" w:rsidP="00A8225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2675B" w:rsidRDefault="0062675B" w:rsidP="00A8225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2675B" w:rsidRDefault="0062675B" w:rsidP="00A82253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62675B" w:rsidRDefault="0062675B" w:rsidP="00A82253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2675B" w:rsidRDefault="0062675B" w:rsidP="00A82253">
      <w:pPr>
        <w:spacing w:after="0" w:line="240" w:lineRule="auto"/>
        <w:rPr>
          <w:sz w:val="20"/>
        </w:rPr>
      </w:pPr>
    </w:p>
    <w:p w:rsidR="0062675B" w:rsidRDefault="0062675B" w:rsidP="00A8225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5/14.6</w:t>
      </w:r>
    </w:p>
    <w:p w:rsidR="0062675B" w:rsidRDefault="0062675B" w:rsidP="00A8225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str. Lăutarilor, 32, cet. Preida Fran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55639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62675B" w:rsidRDefault="0062675B" w:rsidP="00A8225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A8225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55639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30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0,0303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7801113225, aferent casei de locuit din str. Lăutarilor, 32, cet. Preida Fran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A8225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2675B" w:rsidRDefault="0062675B" w:rsidP="00A8225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62675B" w:rsidSect="00A822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253"/>
    <w:rsid w:val="001975F8"/>
    <w:rsid w:val="003136CB"/>
    <w:rsid w:val="00556391"/>
    <w:rsid w:val="0062675B"/>
    <w:rsid w:val="00A82253"/>
    <w:rsid w:val="00BD0B03"/>
    <w:rsid w:val="00F8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C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8225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25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253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225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158</Words>
  <Characters>906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2015-12-15T07:27:00Z</cp:lastPrinted>
  <dcterms:created xsi:type="dcterms:W3CDTF">2015-11-23T08:10:00Z</dcterms:created>
  <dcterms:modified xsi:type="dcterms:W3CDTF">2015-12-15T07:27:00Z</dcterms:modified>
</cp:coreProperties>
</file>